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955DCA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986356">
        <w:rPr>
          <w:kern w:val="3"/>
          <w:lang w:val="en-US" w:eastAsia="ar-SA"/>
        </w:rPr>
        <w:t>30.09.2024.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4E6486E" w:rsidR="00986356" w:rsidRPr="00986356" w:rsidRDefault="00EC05A7" w:rsidP="00986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86356">
        <w:rPr>
          <w:b/>
          <w:bCs/>
          <w:kern w:val="3"/>
          <w:lang w:val="sr-Cyrl-RS" w:eastAsia="ar-SA"/>
        </w:rPr>
        <w:t>За потребе багера Марион 7200</w:t>
      </w:r>
    </w:p>
    <w:p w14:paraId="15D2804B" w14:textId="042534B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6EC29A9" w:rsidR="00EC05A7" w:rsidRPr="0098635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86356">
        <w:rPr>
          <w:kern w:val="3"/>
          <w:lang w:val="sr-Cyrl-RS" w:eastAsia="ar-SA"/>
        </w:rPr>
        <w:t>преко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D11D22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86356">
        <w:rPr>
          <w:b/>
          <w:kern w:val="3"/>
          <w:lang w:val="sr-Cyrl-RS" w:eastAsia="ar-SA"/>
        </w:rPr>
        <w:t xml:space="preserve">5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3DA5AB8" w:rsidR="00EC05A7" w:rsidRPr="0098635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86356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AB5D54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986356">
        <w:rPr>
          <w:kern w:val="3"/>
          <w:lang w:val="sr-Cyrl-RS" w:eastAsia="ar-SA"/>
        </w:rPr>
        <w:t xml:space="preserve"> </w:t>
      </w:r>
      <w:r w:rsidR="00986356" w:rsidRPr="00986356">
        <w:rPr>
          <w:b/>
          <w:bCs/>
          <w:kern w:val="3"/>
          <w:lang w:val="sr-Cyrl-RS" w:eastAsia="ar-SA"/>
        </w:rPr>
        <w:t>02.10.2024</w:t>
      </w:r>
      <w:r w:rsidR="00986356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E3C01F4" w:rsidR="005C2B67" w:rsidRPr="00986356" w:rsidRDefault="00986356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98635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B767" w14:textId="77777777" w:rsidR="00327797" w:rsidRDefault="00327797">
      <w:r>
        <w:separator/>
      </w:r>
    </w:p>
  </w:endnote>
  <w:endnote w:type="continuationSeparator" w:id="0">
    <w:p w14:paraId="3E9C398A" w14:textId="77777777" w:rsidR="00327797" w:rsidRDefault="0032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16F7" w14:textId="77777777" w:rsidR="00327797" w:rsidRDefault="00327797">
      <w:r>
        <w:separator/>
      </w:r>
    </w:p>
  </w:footnote>
  <w:footnote w:type="continuationSeparator" w:id="0">
    <w:p w14:paraId="4BB4A949" w14:textId="77777777" w:rsidR="00327797" w:rsidRDefault="0032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919509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7797"/>
    <w:rsid w:val="00410E3C"/>
    <w:rsid w:val="00434B37"/>
    <w:rsid w:val="004913EC"/>
    <w:rsid w:val="004D5F48"/>
    <w:rsid w:val="005C2B67"/>
    <w:rsid w:val="00707CE2"/>
    <w:rsid w:val="007260CD"/>
    <w:rsid w:val="00824215"/>
    <w:rsid w:val="008432DD"/>
    <w:rsid w:val="00864A03"/>
    <w:rsid w:val="00942F87"/>
    <w:rsid w:val="00955644"/>
    <w:rsid w:val="00986356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2024-09-30T07:52:00Z</dcterms:modified>
</cp:coreProperties>
</file>